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877D" w14:textId="77777777" w:rsidR="00886972" w:rsidRPr="00931601" w:rsidRDefault="00886972" w:rsidP="00886972">
      <w:pPr>
        <w:pStyle w:val="Ttulo1"/>
      </w:pPr>
      <w:bookmarkStart w:id="0" w:name="_Hlk94635938"/>
      <w:proofErr w:type="spellStart"/>
      <w:r w:rsidRPr="00931601">
        <w:t>Título</w:t>
      </w:r>
      <w:proofErr w:type="spellEnd"/>
      <w:r w:rsidRPr="00931601">
        <w:t xml:space="preserve"> [insert FULL </w:t>
      </w:r>
      <w:r w:rsidRPr="00CE72E3">
        <w:t>TITLE</w:t>
      </w:r>
      <w:r w:rsidRPr="00931601">
        <w:t xml:space="preserve"> here; capitalize only the first word and proper nouns] – Calibri</w:t>
      </w:r>
      <w:r>
        <w:t xml:space="preserve"> 14 bold</w:t>
      </w:r>
    </w:p>
    <w:p w14:paraId="7C74A917" w14:textId="77777777" w:rsidR="00886972" w:rsidRDefault="00886972" w:rsidP="00886972">
      <w:pPr>
        <w:pStyle w:val="Ttulo2"/>
      </w:pPr>
      <w:proofErr w:type="spellStart"/>
      <w:r w:rsidRPr="00931601">
        <w:t>Título</w:t>
      </w:r>
      <w:proofErr w:type="spellEnd"/>
      <w:r w:rsidRPr="00931601">
        <w:t xml:space="preserve"> </w:t>
      </w:r>
      <w:proofErr w:type="spellStart"/>
      <w:r w:rsidRPr="00931601">
        <w:t>en</w:t>
      </w:r>
      <w:proofErr w:type="spellEnd"/>
      <w:r w:rsidRPr="00931601">
        <w:t xml:space="preserve"> </w:t>
      </w:r>
      <w:proofErr w:type="spellStart"/>
      <w:r w:rsidRPr="00931601">
        <w:t>idioma</w:t>
      </w:r>
      <w:proofErr w:type="spellEnd"/>
      <w:r w:rsidRPr="00931601">
        <w:t xml:space="preserve"> </w:t>
      </w:r>
      <w:proofErr w:type="spellStart"/>
      <w:r w:rsidRPr="00931601">
        <w:t>secundario</w:t>
      </w:r>
      <w:proofErr w:type="spellEnd"/>
      <w:r>
        <w:t xml:space="preserve"> Calibri 12 bold</w:t>
      </w:r>
    </w:p>
    <w:p w14:paraId="2287D0AB" w14:textId="5AD8E41C" w:rsidR="00886972" w:rsidRDefault="00886972" w:rsidP="00886972"/>
    <w:p w14:paraId="4DB3FE0E" w14:textId="77777777" w:rsidR="00886972" w:rsidRPr="00A8685E" w:rsidRDefault="00886972" w:rsidP="00886972"/>
    <w:bookmarkEnd w:id="0"/>
    <w:p w14:paraId="4F5CE698" w14:textId="77777777" w:rsidR="00886972" w:rsidRPr="007472F2" w:rsidRDefault="00886972" w:rsidP="00886972">
      <w:pPr>
        <w:pStyle w:val="Ttulo2"/>
      </w:pPr>
      <w:r>
        <w:t>PRESENTACIÓN DO AUTOR</w:t>
      </w:r>
      <w:r w:rsidRPr="007472F2">
        <w:t xml:space="preserve"> </w:t>
      </w:r>
      <w:r>
        <w:t xml:space="preserve">AUTHOR´S </w:t>
      </w:r>
      <w:r w:rsidRPr="007472F2">
        <w:t xml:space="preserve">INTRODUCTION </w:t>
      </w:r>
      <w:proofErr w:type="spellStart"/>
      <w:r w:rsidRPr="007472F2">
        <w:t>calibri</w:t>
      </w:r>
      <w:proofErr w:type="spellEnd"/>
      <w:r w:rsidRPr="007472F2">
        <w:t xml:space="preserve"> 12 bold </w:t>
      </w:r>
      <w:proofErr w:type="spellStart"/>
      <w:r w:rsidRPr="007472F2">
        <w:t>titulo</w:t>
      </w:r>
      <w:proofErr w:type="spellEnd"/>
      <w:r w:rsidRPr="007472F2">
        <w:t xml:space="preserve"> </w:t>
      </w:r>
      <w:proofErr w:type="spellStart"/>
      <w:r w:rsidRPr="007472F2">
        <w:t>nivel</w:t>
      </w:r>
      <w:proofErr w:type="spellEnd"/>
      <w:r w:rsidRPr="007472F2">
        <w:t xml:space="preserve"> 2 title level 2</w:t>
      </w:r>
    </w:p>
    <w:p w14:paraId="3A073115" w14:textId="77777777" w:rsidR="00886972" w:rsidRPr="007472F2" w:rsidRDefault="00886972" w:rsidP="00886972">
      <w:r w:rsidRPr="007472F2">
        <w:t>[</w:t>
      </w:r>
      <w:r>
        <w:t>B</w:t>
      </w:r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reve 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presentación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 do 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autor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 (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nome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, 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apelidos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, 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lugar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 de 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nacemento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 e 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filiación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), 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cunha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 breve 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biografía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 que 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non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>excederá</w:t>
      </w:r>
      <w:proofErr w:type="spellEnd"/>
      <w:r w:rsidRPr="00086740">
        <w:rPr>
          <w:rFonts w:ascii="Calibri" w:eastAsia="Times New Roman" w:hAnsi="Calibri" w:cs="Calibri"/>
          <w:sz w:val="21"/>
          <w:szCs w:val="21"/>
          <w:lang w:eastAsia="es-ES"/>
        </w:rPr>
        <w:t xml:space="preserve"> das 50 palabras</w:t>
      </w:r>
      <w:r w:rsidRPr="007472F2">
        <w:t>]</w:t>
      </w:r>
    </w:p>
    <w:p w14:paraId="40F2C0A1" w14:textId="77777777" w:rsidR="00886972" w:rsidRPr="007472F2" w:rsidRDefault="00886972" w:rsidP="00886972">
      <w:r w:rsidRPr="007472F2">
        <w:t>[</w:t>
      </w:r>
      <w:r w:rsidRPr="00086740">
        <w:t>Brief introduction up to 50 words with a short biography</w:t>
      </w:r>
      <w:r w:rsidRPr="007472F2">
        <w:t>]</w:t>
      </w:r>
    </w:p>
    <w:p w14:paraId="3BD4BDB3" w14:textId="77777777" w:rsidR="00886972" w:rsidRDefault="00886972" w:rsidP="00886972"/>
    <w:p w14:paraId="6B7E545E" w14:textId="77777777" w:rsidR="00886972" w:rsidRDefault="00886972" w:rsidP="00886972"/>
    <w:p w14:paraId="687779E8" w14:textId="77777777" w:rsidR="00886972" w:rsidRPr="00E179D1" w:rsidRDefault="00886972" w:rsidP="00886972">
      <w:pPr>
        <w:pStyle w:val="Ttulo2"/>
      </w:pPr>
      <w:r>
        <w:t xml:space="preserve">OUTROS APARTADOS OTROS APARTADOS SECTION </w:t>
      </w:r>
      <w:proofErr w:type="gramStart"/>
      <w:r>
        <w:t>TITLE</w:t>
      </w:r>
      <w:r w:rsidRPr="00E179D1">
        <w:t xml:space="preserve">( </w:t>
      </w:r>
      <w:proofErr w:type="spellStart"/>
      <w:r w:rsidRPr="00E179D1">
        <w:t>dous</w:t>
      </w:r>
      <w:proofErr w:type="spellEnd"/>
      <w:proofErr w:type="gramEnd"/>
      <w:r w:rsidRPr="00E179D1">
        <w:t xml:space="preserve"> </w:t>
      </w:r>
      <w:proofErr w:type="spellStart"/>
      <w:r w:rsidRPr="00E179D1">
        <w:t>saltos</w:t>
      </w:r>
      <w:proofErr w:type="spellEnd"/>
      <w:r w:rsidRPr="00E179D1">
        <w:t xml:space="preserve"> de </w:t>
      </w:r>
      <w:proofErr w:type="spellStart"/>
      <w:r w:rsidRPr="00E179D1">
        <w:t>liña</w:t>
      </w:r>
      <w:proofErr w:type="spellEnd"/>
      <w:r w:rsidRPr="00E179D1">
        <w:t xml:space="preserve"> antes do </w:t>
      </w:r>
      <w:proofErr w:type="spellStart"/>
      <w:r w:rsidRPr="00E179D1">
        <w:t>encabezado</w:t>
      </w:r>
      <w:proofErr w:type="spellEnd"/>
      <w:r w:rsidRPr="00E179D1">
        <w:t xml:space="preserve"> de </w:t>
      </w:r>
      <w:proofErr w:type="spellStart"/>
      <w:r w:rsidRPr="00E179D1">
        <w:t>cada</w:t>
      </w:r>
      <w:proofErr w:type="spellEnd"/>
      <w:r w:rsidRPr="00E179D1">
        <w:t xml:space="preserve"> </w:t>
      </w:r>
      <w:proofErr w:type="spellStart"/>
      <w:r w:rsidRPr="00E179D1">
        <w:t>sección</w:t>
      </w:r>
      <w:proofErr w:type="spellEnd"/>
      <w:r w:rsidRPr="00E179D1">
        <w:t xml:space="preserve">, </w:t>
      </w:r>
      <w:r>
        <w:t xml:space="preserve"> dos </w:t>
      </w:r>
      <w:proofErr w:type="spellStart"/>
      <w:r>
        <w:t>saltos</w:t>
      </w:r>
      <w:proofErr w:type="spellEnd"/>
      <w:r>
        <w:t xml:space="preserve"> de </w:t>
      </w:r>
      <w:proofErr w:type="spellStart"/>
      <w:r>
        <w:t>linea</w:t>
      </w:r>
      <w:proofErr w:type="spellEnd"/>
      <w:r>
        <w:t xml:space="preserve"> antes del </w:t>
      </w:r>
      <w:proofErr w:type="spellStart"/>
      <w:r>
        <w:t>encabezado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, </w:t>
      </w:r>
      <w:r w:rsidRPr="00E179D1">
        <w:t>two line breaks before each level 2 title)</w:t>
      </w:r>
    </w:p>
    <w:p w14:paraId="4A8C9884" w14:textId="77777777" w:rsidR="00886972" w:rsidRDefault="00886972" w:rsidP="00886972">
      <w:r>
        <w:t>[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  <w:r w:rsidRPr="00D84589">
        <w:t xml:space="preserve">. Morbi non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sapien</w:t>
      </w:r>
      <w:proofErr w:type="spellEnd"/>
      <w:r w:rsidRPr="00D84589">
        <w:t xml:space="preserve">, sit </w:t>
      </w:r>
      <w:proofErr w:type="spellStart"/>
      <w:r w:rsidRPr="00D84589">
        <w:t>amet</w:t>
      </w:r>
      <w:proofErr w:type="spellEnd"/>
      <w:r w:rsidRPr="00D84589">
        <w:t xml:space="preserve"> pharetra </w:t>
      </w:r>
      <w:proofErr w:type="spellStart"/>
      <w:r w:rsidRPr="00D84589">
        <w:t>turpis</w:t>
      </w:r>
      <w:proofErr w:type="spellEnd"/>
      <w:r w:rsidRPr="00D84589">
        <w:t xml:space="preserve">. </w:t>
      </w:r>
      <w:proofErr w:type="spellStart"/>
      <w:r w:rsidRPr="00D84589">
        <w:t>Praesent</w:t>
      </w:r>
      <w:proofErr w:type="spellEnd"/>
      <w:r w:rsidRPr="00D84589">
        <w:t xml:space="preserve"> dui </w:t>
      </w:r>
      <w:proofErr w:type="spellStart"/>
      <w:r w:rsidRPr="00D84589">
        <w:t>sapien</w:t>
      </w:r>
      <w:proofErr w:type="spellEnd"/>
      <w:r w:rsidRPr="00D84589">
        <w:t xml:space="preserve">, </w:t>
      </w:r>
      <w:proofErr w:type="spellStart"/>
      <w:r w:rsidRPr="00D84589">
        <w:t>placerat</w:t>
      </w:r>
      <w:proofErr w:type="spellEnd"/>
      <w:r w:rsidRPr="00D84589">
        <w:t xml:space="preserve"> </w:t>
      </w:r>
      <w:proofErr w:type="spellStart"/>
      <w:r w:rsidRPr="00D84589">
        <w:t>quis</w:t>
      </w:r>
      <w:proofErr w:type="spellEnd"/>
      <w:r w:rsidRPr="00D84589">
        <w:t xml:space="preserve"> </w:t>
      </w:r>
      <w:proofErr w:type="spellStart"/>
      <w:r w:rsidRPr="00D84589">
        <w:t>nisl</w:t>
      </w:r>
      <w:proofErr w:type="spellEnd"/>
      <w:r w:rsidRPr="00D84589">
        <w:t xml:space="preserve"> </w:t>
      </w:r>
      <w:proofErr w:type="spellStart"/>
      <w:r w:rsidRPr="00D84589">
        <w:t>luctus</w:t>
      </w:r>
      <w:proofErr w:type="spellEnd"/>
      <w:r w:rsidRPr="00D84589">
        <w:t xml:space="preserve">,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interdum</w:t>
      </w:r>
      <w:proofErr w:type="spellEnd"/>
      <w:r w:rsidRPr="00D84589">
        <w:t xml:space="preserve"> ex. </w:t>
      </w:r>
      <w:proofErr w:type="spellStart"/>
      <w:r w:rsidRPr="00D84589">
        <w:t>Aliquam</w:t>
      </w:r>
      <w:proofErr w:type="spellEnd"/>
      <w:r w:rsidRPr="00D84589">
        <w:t xml:space="preserve"> </w:t>
      </w:r>
      <w:proofErr w:type="spellStart"/>
      <w:r w:rsidRPr="00D84589">
        <w:t>ut</w:t>
      </w:r>
      <w:proofErr w:type="spellEnd"/>
      <w:r w:rsidRPr="00D84589">
        <w:t xml:space="preserve"> </w:t>
      </w:r>
      <w:proofErr w:type="spellStart"/>
      <w:r w:rsidRPr="00D84589">
        <w:t>malesuada</w:t>
      </w:r>
      <w:proofErr w:type="spellEnd"/>
      <w:r w:rsidRPr="00D84589">
        <w:t xml:space="preserve"> </w:t>
      </w:r>
      <w:proofErr w:type="spellStart"/>
      <w:r w:rsidRPr="00D84589">
        <w:t>risus</w:t>
      </w:r>
      <w:proofErr w:type="spellEnd"/>
      <w:r w:rsidRPr="00D84589">
        <w:t xml:space="preserve">, </w:t>
      </w:r>
      <w:proofErr w:type="spellStart"/>
      <w:r w:rsidRPr="00D84589">
        <w:t>tristique</w:t>
      </w:r>
      <w:proofErr w:type="spellEnd"/>
      <w:r w:rsidRPr="00D84589">
        <w:t xml:space="preserve"> lacinia ante.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 xml:space="preserve">. Proin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lectus</w:t>
      </w:r>
      <w:proofErr w:type="spellEnd"/>
      <w:r w:rsidRPr="00D84589">
        <w:t xml:space="preserve"> </w:t>
      </w:r>
      <w:proofErr w:type="gramStart"/>
      <w:r w:rsidRPr="00D84589">
        <w:t>a</w:t>
      </w:r>
      <w:proofErr w:type="gramEnd"/>
      <w:r w:rsidRPr="00D84589">
        <w:t xml:space="preserve">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accumsan</w:t>
      </w:r>
      <w:proofErr w:type="spellEnd"/>
      <w:r>
        <w:t>.</w:t>
      </w:r>
      <w:r w:rsidRPr="005040F1">
        <w:t xml:space="preserve">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>.</w:t>
      </w:r>
      <w:r>
        <w:t>]</w:t>
      </w:r>
    </w:p>
    <w:p w14:paraId="0EC3D4A0" w14:textId="77777777" w:rsidR="00886972" w:rsidRDefault="00886972" w:rsidP="00886972"/>
    <w:p w14:paraId="09C0BB58" w14:textId="77777777" w:rsidR="00886972" w:rsidRDefault="00886972" w:rsidP="00886972"/>
    <w:p w14:paraId="41DFE1CE" w14:textId="77777777" w:rsidR="00886972" w:rsidRPr="007819CF" w:rsidRDefault="00886972" w:rsidP="00886972">
      <w:pPr>
        <w:pStyle w:val="Lenda"/>
      </w:pPr>
      <w:proofErr w:type="spellStart"/>
      <w:r w:rsidRPr="007819CF">
        <w:t>Figura</w:t>
      </w:r>
      <w:proofErr w:type="spellEnd"/>
      <w:r w:rsidRPr="007819CF">
        <w:t xml:space="preserve"> 1. </w:t>
      </w:r>
      <w:proofErr w:type="spellStart"/>
      <w:r w:rsidRPr="007819CF">
        <w:t>Título</w:t>
      </w:r>
      <w:proofErr w:type="spellEnd"/>
      <w:r w:rsidRPr="007819CF">
        <w:t xml:space="preserve"> </w:t>
      </w:r>
      <w:proofErr w:type="spellStart"/>
      <w:r w:rsidRPr="007819CF">
        <w:t>c</w:t>
      </w:r>
      <w:r>
        <w:t>u</w:t>
      </w:r>
      <w:r w:rsidRPr="007819CF">
        <w:t>rto</w:t>
      </w:r>
      <w:proofErr w:type="spellEnd"/>
      <w:r w:rsidRPr="007819CF">
        <w:t xml:space="preserve"> </w:t>
      </w:r>
      <w:proofErr w:type="spellStart"/>
      <w:r w:rsidRPr="007819CF">
        <w:t>ata</w:t>
      </w:r>
      <w:proofErr w:type="spellEnd"/>
      <w:r w:rsidRPr="007819CF">
        <w:t xml:space="preserve"> 15 palabras</w:t>
      </w:r>
    </w:p>
    <w:p w14:paraId="44E67693" w14:textId="77777777" w:rsidR="00886972" w:rsidRPr="007819CF" w:rsidRDefault="00886972" w:rsidP="00886972">
      <w:pPr>
        <w:pStyle w:val="Lenda"/>
      </w:pPr>
      <w:r w:rsidRPr="007819CF">
        <w:t>Figure 1. Short title up to 15 words</w:t>
      </w:r>
    </w:p>
    <w:p w14:paraId="585FBDF7" w14:textId="77777777" w:rsidR="00886972" w:rsidRPr="00FA59B4" w:rsidRDefault="00886972" w:rsidP="00886972">
      <w:r>
        <w:rPr>
          <w:noProof/>
        </w:rPr>
        <w:drawing>
          <wp:anchor distT="0" distB="0" distL="114300" distR="114300" simplePos="0" relativeHeight="251659264" behindDoc="0" locked="0" layoutInCell="1" allowOverlap="1" wp14:anchorId="3F867B15" wp14:editId="252CABFF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1857375" cy="2013585"/>
            <wp:effectExtent l="0" t="0" r="9525" b="5715"/>
            <wp:wrapTopAndBottom/>
            <wp:docPr id="5" name="Imax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x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A164" w14:textId="77777777" w:rsidR="00886972" w:rsidRPr="007819CF" w:rsidRDefault="00886972" w:rsidP="00886972">
      <w:pPr>
        <w:pStyle w:val="Subttulo"/>
      </w:pPr>
      <w:proofErr w:type="spellStart"/>
      <w:r w:rsidRPr="007819CF">
        <w:t>Imaxes</w:t>
      </w:r>
      <w:proofErr w:type="spellEnd"/>
      <w:r w:rsidRPr="007819CF">
        <w:t xml:space="preserve"> </w:t>
      </w:r>
      <w:proofErr w:type="spellStart"/>
      <w:r w:rsidRPr="007819CF">
        <w:t>centradas</w:t>
      </w:r>
      <w:proofErr w:type="spellEnd"/>
      <w:r w:rsidRPr="007819CF">
        <w:t xml:space="preserve"> </w:t>
      </w:r>
      <w:proofErr w:type="spellStart"/>
      <w:r w:rsidRPr="007819CF">
        <w:t>numeradas</w:t>
      </w:r>
      <w:proofErr w:type="spellEnd"/>
      <w:r w:rsidRPr="007819CF">
        <w:t xml:space="preserve"> </w:t>
      </w:r>
      <w:proofErr w:type="spellStart"/>
      <w:r w:rsidRPr="007819CF">
        <w:t>en</w:t>
      </w:r>
      <w:proofErr w:type="spellEnd"/>
      <w:r w:rsidRPr="007819CF">
        <w:t xml:space="preserve"> </w:t>
      </w:r>
      <w:proofErr w:type="spellStart"/>
      <w:r w:rsidRPr="007819CF">
        <w:t>números</w:t>
      </w:r>
      <w:proofErr w:type="spellEnd"/>
      <w:r w:rsidRPr="007819CF">
        <w:t xml:space="preserve"> </w:t>
      </w:r>
      <w:proofErr w:type="spellStart"/>
      <w:proofErr w:type="gramStart"/>
      <w:r w:rsidRPr="007819CF">
        <w:t>arábigos.Tamén</w:t>
      </w:r>
      <w:proofErr w:type="spellEnd"/>
      <w:proofErr w:type="gramEnd"/>
      <w:r w:rsidRPr="007819CF">
        <w:t xml:space="preserve"> se </w:t>
      </w:r>
      <w:proofErr w:type="spellStart"/>
      <w:r w:rsidRPr="007819CF">
        <w:t>entregarán</w:t>
      </w:r>
      <w:proofErr w:type="spellEnd"/>
      <w:r w:rsidRPr="007819CF">
        <w:t xml:space="preserve"> </w:t>
      </w:r>
      <w:proofErr w:type="spellStart"/>
      <w:r w:rsidRPr="007819CF">
        <w:t>en</w:t>
      </w:r>
      <w:proofErr w:type="spellEnd"/>
      <w:r w:rsidRPr="007819CF">
        <w:t xml:space="preserve"> </w:t>
      </w:r>
      <w:proofErr w:type="spellStart"/>
      <w:r w:rsidRPr="007819CF">
        <w:t>arquivo</w:t>
      </w:r>
      <w:proofErr w:type="spellEnd"/>
      <w:r w:rsidRPr="007819CF">
        <w:t xml:space="preserve"> </w:t>
      </w:r>
      <w:proofErr w:type="spellStart"/>
      <w:r w:rsidRPr="007819CF">
        <w:t>aparte</w:t>
      </w:r>
      <w:proofErr w:type="spellEnd"/>
    </w:p>
    <w:p w14:paraId="7BC77269" w14:textId="77777777" w:rsidR="00886972" w:rsidRDefault="00886972" w:rsidP="00886972">
      <w:pPr>
        <w:pStyle w:val="Subttulo"/>
      </w:pPr>
      <w:r w:rsidRPr="007819CF">
        <w:t xml:space="preserve">Centered images correlative </w:t>
      </w:r>
      <w:proofErr w:type="spellStart"/>
      <w:r w:rsidRPr="007819CF">
        <w:t>arabic</w:t>
      </w:r>
      <w:proofErr w:type="spellEnd"/>
      <w:r w:rsidRPr="007819CF">
        <w:t xml:space="preserve"> numbers. Also present in original format</w:t>
      </w:r>
    </w:p>
    <w:p w14:paraId="69CDF7DD" w14:textId="77777777" w:rsidR="00886972" w:rsidRDefault="00886972" w:rsidP="00886972"/>
    <w:p w14:paraId="1DAABC91" w14:textId="77777777" w:rsidR="00886972" w:rsidRPr="00086740" w:rsidRDefault="00886972" w:rsidP="00886972"/>
    <w:p w14:paraId="3A10D401" w14:textId="77777777" w:rsidR="00886972" w:rsidRDefault="00886972" w:rsidP="00886972">
      <w:pPr>
        <w:pStyle w:val="Lenda"/>
      </w:pPr>
      <w:proofErr w:type="spellStart"/>
      <w:r>
        <w:t>Táboa</w:t>
      </w:r>
      <w:proofErr w:type="spellEnd"/>
      <w:r>
        <w:t xml:space="preserve"> 1 </w:t>
      </w:r>
      <w:proofErr w:type="spellStart"/>
      <w:r>
        <w:t>Tabla</w:t>
      </w:r>
      <w:proofErr w:type="spellEnd"/>
      <w:r>
        <w:t xml:space="preserve"> 1 Table 1 </w:t>
      </w:r>
    </w:p>
    <w:tbl>
      <w:tblPr>
        <w:tblStyle w:val="Tboacongrad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86972" w14:paraId="320437D8" w14:textId="77777777" w:rsidTr="00915D38">
        <w:trPr>
          <w:jc w:val="center"/>
        </w:trPr>
        <w:tc>
          <w:tcPr>
            <w:tcW w:w="3209" w:type="dxa"/>
          </w:tcPr>
          <w:p w14:paraId="32A1EF39" w14:textId="77777777" w:rsidR="00886972" w:rsidRDefault="00886972" w:rsidP="00915D38"/>
        </w:tc>
        <w:tc>
          <w:tcPr>
            <w:tcW w:w="3209" w:type="dxa"/>
          </w:tcPr>
          <w:p w14:paraId="096334C7" w14:textId="77777777" w:rsidR="00886972" w:rsidRDefault="00886972" w:rsidP="00915D38"/>
        </w:tc>
        <w:tc>
          <w:tcPr>
            <w:tcW w:w="3210" w:type="dxa"/>
          </w:tcPr>
          <w:p w14:paraId="3DEC6C51" w14:textId="77777777" w:rsidR="00886972" w:rsidRDefault="00886972" w:rsidP="00915D38"/>
        </w:tc>
      </w:tr>
      <w:tr w:rsidR="00886972" w14:paraId="55616F34" w14:textId="77777777" w:rsidTr="00915D38">
        <w:trPr>
          <w:jc w:val="center"/>
        </w:trPr>
        <w:tc>
          <w:tcPr>
            <w:tcW w:w="3209" w:type="dxa"/>
          </w:tcPr>
          <w:p w14:paraId="66DF19D5" w14:textId="77777777" w:rsidR="00886972" w:rsidRDefault="00886972" w:rsidP="00915D38"/>
        </w:tc>
        <w:tc>
          <w:tcPr>
            <w:tcW w:w="3209" w:type="dxa"/>
          </w:tcPr>
          <w:p w14:paraId="17EEDB58" w14:textId="77777777" w:rsidR="00886972" w:rsidRDefault="00886972" w:rsidP="00915D38"/>
        </w:tc>
        <w:tc>
          <w:tcPr>
            <w:tcW w:w="3210" w:type="dxa"/>
          </w:tcPr>
          <w:p w14:paraId="41618613" w14:textId="77777777" w:rsidR="00886972" w:rsidRDefault="00886972" w:rsidP="00915D38"/>
        </w:tc>
      </w:tr>
      <w:tr w:rsidR="00886972" w14:paraId="48C31A08" w14:textId="77777777" w:rsidTr="00915D38">
        <w:trPr>
          <w:jc w:val="center"/>
        </w:trPr>
        <w:tc>
          <w:tcPr>
            <w:tcW w:w="3209" w:type="dxa"/>
          </w:tcPr>
          <w:p w14:paraId="15F3F1BD" w14:textId="77777777" w:rsidR="00886972" w:rsidRDefault="00886972" w:rsidP="00915D38"/>
        </w:tc>
        <w:tc>
          <w:tcPr>
            <w:tcW w:w="3209" w:type="dxa"/>
          </w:tcPr>
          <w:p w14:paraId="4A8D9CF4" w14:textId="77777777" w:rsidR="00886972" w:rsidRDefault="00886972" w:rsidP="00915D38"/>
        </w:tc>
        <w:tc>
          <w:tcPr>
            <w:tcW w:w="3210" w:type="dxa"/>
          </w:tcPr>
          <w:p w14:paraId="35CB0672" w14:textId="77777777" w:rsidR="00886972" w:rsidRDefault="00886972" w:rsidP="00915D38"/>
        </w:tc>
      </w:tr>
    </w:tbl>
    <w:p w14:paraId="7FCA7DD8" w14:textId="77777777" w:rsidR="00886972" w:rsidRPr="008B2E9D" w:rsidRDefault="00886972" w:rsidP="00886972">
      <w:pPr>
        <w:pStyle w:val="Subttulo"/>
      </w:pPr>
      <w:proofErr w:type="spellStart"/>
      <w:r>
        <w:t>Táboas</w:t>
      </w:r>
      <w:proofErr w:type="spellEnd"/>
      <w:r>
        <w:t xml:space="preserve"> </w:t>
      </w:r>
      <w:proofErr w:type="spellStart"/>
      <w:r>
        <w:t>c</w:t>
      </w:r>
      <w:r w:rsidRPr="008B2E9D">
        <w:t>entradas</w:t>
      </w:r>
      <w:proofErr w:type="spellEnd"/>
      <w:r w:rsidRPr="008B2E9D">
        <w:t xml:space="preserve">, </w:t>
      </w:r>
      <w:proofErr w:type="spellStart"/>
      <w:r w:rsidRPr="008B2E9D">
        <w:t>numeradas</w:t>
      </w:r>
      <w:proofErr w:type="spellEnd"/>
      <w:r w:rsidRPr="008B2E9D">
        <w:t xml:space="preserve">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arábigos</w:t>
      </w:r>
      <w:proofErr w:type="spellEnd"/>
      <w:r w:rsidRPr="008B2E9D">
        <w:t xml:space="preserve"> se </w:t>
      </w:r>
      <w:proofErr w:type="spellStart"/>
      <w:r w:rsidRPr="008B2E9D">
        <w:t>forman</w:t>
      </w:r>
      <w:proofErr w:type="spellEnd"/>
      <w:r w:rsidRPr="008B2E9D">
        <w:t xml:space="preserve"> </w:t>
      </w:r>
      <w:proofErr w:type="spellStart"/>
      <w:r w:rsidRPr="008B2E9D">
        <w:t>parte</w:t>
      </w:r>
      <w:proofErr w:type="spellEnd"/>
      <w:r w:rsidRPr="008B2E9D">
        <w:t xml:space="preserve"> do </w:t>
      </w:r>
      <w:proofErr w:type="spellStart"/>
      <w:r w:rsidRPr="008B2E9D">
        <w:t>texto</w:t>
      </w:r>
      <w:proofErr w:type="spellEnd"/>
      <w:r w:rsidRPr="008B2E9D">
        <w:t xml:space="preserve">,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romanos</w:t>
      </w:r>
      <w:proofErr w:type="spellEnd"/>
      <w:r w:rsidRPr="008B2E9D">
        <w:t xml:space="preserve"> se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do</w:t>
      </w:r>
      <w:r w:rsidRPr="008B2E9D">
        <w:t xml:space="preserve"> material </w:t>
      </w:r>
      <w:proofErr w:type="spellStart"/>
      <w:r w:rsidRPr="008B2E9D">
        <w:t>complementario</w:t>
      </w:r>
      <w:proofErr w:type="spellEnd"/>
      <w:r>
        <w:t>.</w:t>
      </w:r>
    </w:p>
    <w:p w14:paraId="164AB89D" w14:textId="77777777" w:rsidR="00886972" w:rsidRPr="008B2E9D" w:rsidRDefault="00886972" w:rsidP="00886972">
      <w:pPr>
        <w:pStyle w:val="Subttulo"/>
      </w:pPr>
      <w:proofErr w:type="spellStart"/>
      <w:r>
        <w:t>Tablas</w:t>
      </w:r>
      <w:proofErr w:type="spellEnd"/>
      <w:r>
        <w:t xml:space="preserve"> </w:t>
      </w:r>
      <w:proofErr w:type="spellStart"/>
      <w:r>
        <w:t>c</w:t>
      </w:r>
      <w:r w:rsidRPr="008B2E9D">
        <w:t>entradas</w:t>
      </w:r>
      <w:proofErr w:type="spellEnd"/>
      <w:r w:rsidRPr="008B2E9D">
        <w:t xml:space="preserve">, </w:t>
      </w:r>
      <w:proofErr w:type="spellStart"/>
      <w:r w:rsidRPr="008B2E9D">
        <w:t>numeradas</w:t>
      </w:r>
      <w:proofErr w:type="spellEnd"/>
      <w:r w:rsidRPr="008B2E9D">
        <w:t xml:space="preserve">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arábigos</w:t>
      </w:r>
      <w:proofErr w:type="spellEnd"/>
      <w:r w:rsidRPr="008B2E9D">
        <w:t xml:space="preserve"> </w:t>
      </w:r>
      <w:proofErr w:type="spellStart"/>
      <w:r w:rsidRPr="008B2E9D">
        <w:t>si</w:t>
      </w:r>
      <w:proofErr w:type="spellEnd"/>
      <w:r w:rsidRPr="008B2E9D">
        <w:t xml:space="preserve"> </w:t>
      </w:r>
      <w:proofErr w:type="spellStart"/>
      <w:r w:rsidRPr="008B2E9D">
        <w:t>forman</w:t>
      </w:r>
      <w:proofErr w:type="spellEnd"/>
      <w:r w:rsidRPr="008B2E9D">
        <w:t xml:space="preserve"> </w:t>
      </w:r>
      <w:proofErr w:type="spellStart"/>
      <w:r w:rsidRPr="008B2E9D">
        <w:t>parte</w:t>
      </w:r>
      <w:proofErr w:type="spellEnd"/>
      <w:r w:rsidRPr="008B2E9D">
        <w:t xml:space="preserve"> del </w:t>
      </w:r>
      <w:proofErr w:type="spellStart"/>
      <w:r w:rsidRPr="008B2E9D">
        <w:t>texto</w:t>
      </w:r>
      <w:proofErr w:type="spellEnd"/>
      <w:r w:rsidRPr="008B2E9D">
        <w:t xml:space="preserve">,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romanos</w:t>
      </w:r>
      <w:proofErr w:type="spellEnd"/>
      <w:r w:rsidRPr="008B2E9D">
        <w:t xml:space="preserve"> </w:t>
      </w:r>
      <w:proofErr w:type="spellStart"/>
      <w:r w:rsidRPr="008B2E9D">
        <w:t>si</w:t>
      </w:r>
      <w:proofErr w:type="spellEnd"/>
      <w:r w:rsidRPr="008B2E9D">
        <w:t xml:space="preserve">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</w:t>
      </w:r>
      <w:r w:rsidRPr="008B2E9D">
        <w:t xml:space="preserve"> material </w:t>
      </w:r>
      <w:proofErr w:type="spellStart"/>
      <w:r w:rsidRPr="008B2E9D">
        <w:t>complementario</w:t>
      </w:r>
      <w:proofErr w:type="spellEnd"/>
      <w:r w:rsidRPr="008B2E9D">
        <w:t>.</w:t>
      </w:r>
    </w:p>
    <w:p w14:paraId="4B991D4D" w14:textId="77777777" w:rsidR="00886972" w:rsidRPr="008B2E9D" w:rsidRDefault="00886972" w:rsidP="00886972">
      <w:pPr>
        <w:pStyle w:val="Subttulo"/>
      </w:pPr>
      <w:r>
        <w:t>Tables c</w:t>
      </w:r>
      <w:r w:rsidRPr="008B2E9D">
        <w:t xml:space="preserve">entered, numbered in </w:t>
      </w:r>
      <w:proofErr w:type="spellStart"/>
      <w:r w:rsidRPr="008B2E9D">
        <w:t>arabic</w:t>
      </w:r>
      <w:proofErr w:type="spellEnd"/>
      <w:r w:rsidRPr="008B2E9D">
        <w:t xml:space="preserve"> numbers if they belong to the manuscript, roman numbers if they are</w:t>
      </w:r>
      <w:r>
        <w:t xml:space="preserve"> part of the</w:t>
      </w:r>
      <w:r w:rsidRPr="008B2E9D">
        <w:t xml:space="preserve"> appendix</w:t>
      </w:r>
      <w:r>
        <w:t>/</w:t>
      </w:r>
      <w:proofErr w:type="spellStart"/>
      <w:r>
        <w:t>suplemmentary</w:t>
      </w:r>
      <w:proofErr w:type="spellEnd"/>
      <w:r>
        <w:t xml:space="preserve"> material.</w:t>
      </w:r>
    </w:p>
    <w:p w14:paraId="4C05EAA3" w14:textId="77777777" w:rsidR="00886972" w:rsidRDefault="00886972" w:rsidP="00886972"/>
    <w:p w14:paraId="1A075CFD" w14:textId="77777777" w:rsidR="00886972" w:rsidRDefault="00886972" w:rsidP="00886972">
      <w:pPr>
        <w:pStyle w:val="Ttulo2"/>
      </w:pPr>
    </w:p>
    <w:p w14:paraId="27870D5C" w14:textId="77777777" w:rsidR="00886972" w:rsidRDefault="00886972" w:rsidP="00886972">
      <w:pPr>
        <w:pStyle w:val="Ttulo2"/>
      </w:pPr>
      <w:r>
        <w:t>BIBLIOGRAFÍA REFERENCES</w:t>
      </w:r>
    </w:p>
    <w:p w14:paraId="031845C9" w14:textId="77777777" w:rsidR="00886972" w:rsidRDefault="00886972" w:rsidP="00886972">
      <w:r w:rsidRPr="00723B5C">
        <w:t>[</w:t>
      </w:r>
      <w:r>
        <w:t xml:space="preserve">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empregar</w:t>
      </w:r>
      <w:proofErr w:type="spellEnd"/>
      <w:r>
        <w:t xml:space="preserve"> un software de </w:t>
      </w:r>
      <w:proofErr w:type="spellStart"/>
      <w:r>
        <w:t>citación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Zotero. </w:t>
      </w:r>
      <w:proofErr w:type="spellStart"/>
      <w:r>
        <w:t>Máximo</w:t>
      </w:r>
      <w:proofErr w:type="spellEnd"/>
      <w:r>
        <w:t xml:space="preserve"> 10 </w:t>
      </w:r>
      <w:proofErr w:type="spellStart"/>
      <w:r>
        <w:t>referencias</w:t>
      </w:r>
      <w:proofErr w:type="spellEnd"/>
      <w:r w:rsidRPr="003B3215">
        <w:t>]</w:t>
      </w:r>
      <w:r>
        <w:t xml:space="preserve"> </w:t>
      </w:r>
      <w:r w:rsidRPr="00723B5C">
        <w:t xml:space="preserve">[we recommend using citation management software, such as </w:t>
      </w:r>
      <w:r>
        <w:t>Zotero max 10 references]</w:t>
      </w:r>
    </w:p>
    <w:p w14:paraId="5539EECF" w14:textId="77777777" w:rsidR="00886972" w:rsidRPr="00025185" w:rsidRDefault="00886972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  <w:r w:rsidRPr="00025185">
        <w:rPr>
          <w:rStyle w:val="Referenciatenue"/>
        </w:rPr>
        <w:t>1. Hoke T, Harries J, Crede S, Green M, Constant D, Petruney T, Moodley J: Expanding contraceptive options for PMTCT clients: a mixed methods implementation study in Cape Town, South Africa. Reproductive health 2014, 11:3.</w:t>
      </w:r>
    </w:p>
    <w:p w14:paraId="31CF5BD0" w14:textId="1E77E3EB" w:rsidR="00F052E3" w:rsidRDefault="00886972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  <w:r w:rsidRPr="00025185">
        <w:rPr>
          <w:rStyle w:val="Referenciatenue"/>
        </w:rPr>
        <w:t>2. Kayode GA, Ansah E, Agyepong IA, Amoakoh-Coleman M, Grobbee DE, Klipstein-Grobusch K: Individual and community determinants of neonatal mortality in Ghana: a multilevel analysis. BMC pregnancy and childbirth 2014, 14:165.</w:t>
      </w:r>
    </w:p>
    <w:p w14:paraId="786F61D8" w14:textId="1FCE53A4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96B874E" w14:textId="64C5336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C531BA9" w14:textId="3B00817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D74C13A" w14:textId="229DF163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0422714" w14:textId="7D81BCD8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536AB91" w14:textId="21EE90B1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8318F2C" w14:textId="6F935EAA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3A3A2D0" w14:textId="5A52798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90E501F" w14:textId="668A01D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776BFD2" w14:textId="72B83A9D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0AD7D97" w14:textId="70ECDCBC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9DD1C05" w14:textId="1C119AD9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A6E39E4" w14:textId="703380AE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2DC7A17" w14:textId="49EBC390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4BA4A8B" w14:textId="03740FC9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68E32EA" w14:textId="125CBEDC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B12BB37" w14:textId="5D99552D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E658F70" w14:textId="301CD996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DD42C07" w14:textId="64480D67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B3706FA" w14:textId="30F7FB37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46D2A6C" w14:textId="6BDFAFE0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F6B1836" w14:textId="59A66166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EF35E65" w14:textId="29C0ADE2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FDB72AB" w14:textId="4F379818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2D2BEF1" w14:textId="787DF5F1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3510A3A" w14:textId="436664A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A3171AE" w14:textId="47D05852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ED916C3" w14:textId="231BC824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BD9C0ED" w14:textId="397468F6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1EB8859" w14:textId="41934767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A27020D" w14:textId="0434ABD8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3B13D3B" w14:textId="2535E400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F788827" w14:textId="7A8026E3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160C4F5" w14:textId="38D4BD6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4742EAE" w14:textId="2F746628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F7FDCB5" w14:textId="2BFC4806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863E39A" w14:textId="65A77C75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55E6EA4" w14:textId="768031FD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F0A9FA9" w14:textId="6DD1C648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3B0A7E0" w14:textId="28A18A21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83CEA28" w14:textId="6AF10401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B337A32" w14:textId="4B4558E6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E705A7A" w14:textId="12361412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FACB687" w14:textId="6A7DF03B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C75FC2B" w14:textId="16350E81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C7A16C6" w14:textId="3E7B89F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469DF38" w14:textId="22F628CA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887953D" w14:textId="339EE74E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21C679C" w14:textId="4C567DCD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D250534" w14:textId="486951E9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B7828DF" w14:textId="5850C68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DDE4BAB" w14:textId="718469B1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FD79612" w14:textId="1454DFD7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71BE5D1" w14:textId="2CF6ACE5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E5392BA" w14:textId="7AA6A3C3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5E56E2B" w14:textId="1ECBE944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FC0AB46" w14:textId="705DA705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3DD5404" w14:textId="28404C4A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5BB7C76" w14:textId="67646193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10034CC" w14:textId="1D0E273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3044ACB" w14:textId="6079C8F5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B1F4EA6" w14:textId="4E1042B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0DD8249" w14:textId="0EB4C1E6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77F4808" w14:textId="72CDEE4C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13BE14E" w14:textId="7FAC6BA8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4AAF815" w14:textId="7FD48D3C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83B36C7" w14:textId="515F1749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80D26C8" w14:textId="5918F245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D131B0F" w14:textId="624AC399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93EA935" w14:textId="1B999185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D705708" w14:textId="5D1CBAA5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2313B10" w14:textId="33FD0897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D3F64A5" w14:textId="4EE3D75C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5C9CFA6" w14:textId="10575938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20680D4" w14:textId="7F136F9C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7ADB42D" w14:textId="73BDDE5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608DCB8" w14:textId="00222B48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9E312AB" w14:textId="31DBD35B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948265E" w14:textId="2104B8D9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D342ECE" w14:textId="51D250E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C77B8B8" w14:textId="0471D0D3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D64DED5" w14:textId="4BAC09AC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1FBE6D3" w14:textId="695F710C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D80C050" w14:textId="1EAD0C00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FB212FF" w14:textId="559079C1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29BC9CA" w14:textId="49C2F85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7BF28A8" w14:textId="5C34196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5C0A34B" w14:textId="7074703E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E02FABA" w14:textId="214E6271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7235135" w14:textId="642AF03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E4F7F38" w14:textId="2774D9AA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8CF0D8C" w14:textId="3FBE8D6D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C44576E" w14:textId="2ED590EE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225D81F" w14:textId="77FF6084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B269BA5" w14:textId="1C203C89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BBF0440" w14:textId="725F7A12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3DAE738" w14:textId="66FCBF22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93D64DB" w14:textId="69814EA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20B47435" w14:textId="76C1295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B5D06AA" w14:textId="3DC4B165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DD63D2B" w14:textId="43313ED8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5344C859" w14:textId="3DFB2DAE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8144287" w14:textId="172EE65F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D488866" w14:textId="47C7086D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99B12CB" w14:textId="6C82B37E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D2CC89B" w14:textId="1C4F7C71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065C036" w14:textId="7CB159FA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3AD5C7C1" w14:textId="77AF07A1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10C491D8" w14:textId="704467E2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0B522D22" w14:textId="17D1ACC4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61DDA528" w14:textId="2C5B3C19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431D6585" w14:textId="5D49CAD0" w:rsidR="00B70653" w:rsidRDefault="00B70653" w:rsidP="00886972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</w:p>
    <w:p w14:paraId="72F68465" w14:textId="77777777" w:rsidR="00B70653" w:rsidRPr="00886972" w:rsidRDefault="00B70653" w:rsidP="00886972">
      <w:pPr>
        <w:pStyle w:val="EndNoteBibliography"/>
        <w:spacing w:line="240" w:lineRule="auto"/>
        <w:ind w:firstLine="567"/>
        <w:contextualSpacing/>
        <w:rPr>
          <w:rFonts w:asciiTheme="majorHAnsi" w:hAnsiTheme="majorHAnsi" w:cs="Arial"/>
          <w:noProof/>
          <w:sz w:val="18"/>
          <w:szCs w:val="18"/>
        </w:rPr>
      </w:pPr>
    </w:p>
    <w:sectPr w:rsidR="00B70653" w:rsidRPr="00886972" w:rsidSect="00247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134" w:bottom="1418" w:left="1701" w:header="170" w:footer="284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0A8D" w14:textId="77777777" w:rsidR="00F27228" w:rsidRDefault="00F27228" w:rsidP="007472F2">
      <w:r>
        <w:separator/>
      </w:r>
    </w:p>
  </w:endnote>
  <w:endnote w:type="continuationSeparator" w:id="0">
    <w:p w14:paraId="074D81D7" w14:textId="77777777" w:rsidR="00F27228" w:rsidRDefault="00F27228" w:rsidP="007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LTSt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0093" w14:textId="423D8D23" w:rsidR="00A61F4C" w:rsidRPr="006742CC" w:rsidRDefault="00A61F4C" w:rsidP="00A61F4C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65470DD" wp14:editId="107A929F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83606D" id="Conector recto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3</w:t>
    </w:r>
    <w:r w:rsidR="00AE591E" w:rsidRPr="00AE591E">
      <w:rPr>
        <w:color w:val="AEAAAA" w:themeColor="background2" w:themeShade="BF"/>
      </w:rPr>
      <w:fldChar w:fldCharType="end"/>
    </w:r>
    <w:r w:rsidR="00886972">
      <w:rPr>
        <w:color w:val="AEAAAA" w:themeColor="background2" w:themeShade="BF"/>
      </w:rPr>
      <w:t xml:space="preserve"> Humanidades</w:t>
    </w:r>
    <w:r>
      <w:t xml:space="preserve">                                                                                </w:t>
    </w:r>
    <w:proofErr w:type="spellStart"/>
    <w:r w:rsidR="00AE591E" w:rsidRPr="00830721">
      <w:rPr>
        <w:color w:val="AEAAAA" w:themeColor="background2" w:themeShade="BF"/>
      </w:rPr>
      <w:t>Cad</w:t>
    </w:r>
    <w:proofErr w:type="spellEnd"/>
    <w:r w:rsidR="00AE591E" w:rsidRPr="00830721">
      <w:rPr>
        <w:color w:val="AEAAAA" w:themeColor="background2" w:themeShade="BF"/>
      </w:rPr>
      <w:t>. Aten. Primaria 20</w:t>
    </w:r>
    <w:r w:rsidR="00AE591E">
      <w:rPr>
        <w:color w:val="AEAAAA" w:themeColor="background2" w:themeShade="BF"/>
      </w:rPr>
      <w:t>22</w:t>
    </w:r>
    <w:r w:rsidR="00AE591E" w:rsidRPr="00830721">
      <w:rPr>
        <w:color w:val="AEAAAA" w:themeColor="background2" w:themeShade="BF"/>
      </w:rPr>
      <w:t xml:space="preserve"> </w:t>
    </w:r>
    <w:proofErr w:type="spellStart"/>
    <w:r w:rsidR="00AE591E" w:rsidRPr="00830721">
      <w:rPr>
        <w:color w:val="AEAAAA" w:themeColor="background2" w:themeShade="BF"/>
      </w:rPr>
      <w:t>Vol</w:t>
    </w:r>
    <w:proofErr w:type="spellEnd"/>
    <w:r w:rsidR="00AE591E" w:rsidRPr="00830721">
      <w:rPr>
        <w:color w:val="AEAAAA" w:themeColor="background2" w:themeShade="BF"/>
      </w:rPr>
      <w:t xml:space="preserve"> 28 (1)</w:t>
    </w:r>
    <w:r>
      <w:t xml:space="preserve">  </w:t>
    </w:r>
    <w:r w:rsidR="006742CC" w:rsidRPr="006742CC">
      <w:rPr>
        <w:color w:val="AEAAAA" w:themeColor="background2" w:themeShade="BF"/>
      </w:rPr>
      <w:t>e2022</w:t>
    </w:r>
    <w:r w:rsidR="006742CC">
      <w:rPr>
        <w:color w:val="AEAAAA" w:themeColor="background2" w:themeShade="BF"/>
      </w:rPr>
      <w:t>id</w:t>
    </w:r>
    <w:r w:rsidRPr="005B25A2">
      <w:rPr>
        <w:color w:val="AEAAAA" w:themeColor="background2" w:themeShade="BF"/>
      </w:rPr>
      <w:t xml:space="preserve"> </w:t>
    </w:r>
  </w:p>
  <w:p w14:paraId="403AC67E" w14:textId="77777777" w:rsidR="00A61F4C" w:rsidRPr="005B25A2" w:rsidRDefault="00A61F4C" w:rsidP="00A61F4C">
    <w:pPr>
      <w:pStyle w:val="Pdepxina"/>
      <w:jc w:val="center"/>
      <w:rPr>
        <w:color w:val="AEAAAA" w:themeColor="background2" w:themeShade="BF"/>
      </w:rPr>
    </w:pPr>
  </w:p>
  <w:p w14:paraId="29DDA75E" w14:textId="77777777" w:rsidR="00A61F4C" w:rsidRDefault="00A61F4C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396D" w14:textId="7C09CA28" w:rsidR="0058778F" w:rsidRPr="00AE591E" w:rsidRDefault="0058778F" w:rsidP="0058778F">
    <w:pPr>
      <w:pStyle w:val="Pdepxina"/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957AA6A" wp14:editId="43317761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2E26E8" id="Conector recto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Pr="00AE591E">
      <w:rPr>
        <w:color w:val="AEAAAA" w:themeColor="background2" w:themeShade="BF"/>
      </w:rPr>
      <w:fldChar w:fldCharType="begin"/>
    </w:r>
    <w:r w:rsidRPr="00AE591E">
      <w:rPr>
        <w:color w:val="AEAAAA" w:themeColor="background2" w:themeShade="BF"/>
      </w:rPr>
      <w:instrText xml:space="preserve"> PAGE  \* Arabic  \* MERGEFORMAT </w:instrText>
    </w:r>
    <w:r w:rsidRPr="00AE591E">
      <w:rPr>
        <w:color w:val="AEAAAA" w:themeColor="background2" w:themeShade="BF"/>
      </w:rPr>
      <w:fldChar w:fldCharType="separate"/>
    </w:r>
    <w:r>
      <w:rPr>
        <w:color w:val="AEAAAA" w:themeColor="background2" w:themeShade="BF"/>
      </w:rPr>
      <w:t>2</w:t>
    </w:r>
    <w:r w:rsidRPr="00AE591E"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</w:t>
    </w:r>
    <w:r w:rsidR="00886972">
      <w:rPr>
        <w:color w:val="AEAAAA" w:themeColor="background2" w:themeShade="BF"/>
      </w:rPr>
      <w:t>Humanidades</w:t>
    </w:r>
    <w:r>
      <w:t xml:space="preserve">                                                                                 </w:t>
    </w:r>
    <w:proofErr w:type="spellStart"/>
    <w:r w:rsidRPr="00830721">
      <w:rPr>
        <w:color w:val="AEAAAA" w:themeColor="background2" w:themeShade="BF"/>
      </w:rPr>
      <w:t>Cad</w:t>
    </w:r>
    <w:proofErr w:type="spellEnd"/>
    <w:r w:rsidRPr="00830721">
      <w:rPr>
        <w:color w:val="AEAAAA" w:themeColor="background2" w:themeShade="BF"/>
      </w:rPr>
      <w:t>. Aten. Primaria 20</w:t>
    </w:r>
    <w:r>
      <w:rPr>
        <w:color w:val="AEAAAA" w:themeColor="background2" w:themeShade="BF"/>
      </w:rPr>
      <w:t>22</w:t>
    </w:r>
    <w:r w:rsidRPr="00830721">
      <w:rPr>
        <w:color w:val="AEAAAA" w:themeColor="background2" w:themeShade="BF"/>
      </w:rPr>
      <w:t xml:space="preserve"> </w:t>
    </w:r>
    <w:proofErr w:type="spellStart"/>
    <w:r w:rsidRPr="00830721">
      <w:rPr>
        <w:color w:val="AEAAAA" w:themeColor="background2" w:themeShade="BF"/>
      </w:rPr>
      <w:t>Vol</w:t>
    </w:r>
    <w:proofErr w:type="spellEnd"/>
    <w:r w:rsidRPr="00830721">
      <w:rPr>
        <w:color w:val="AEAAAA" w:themeColor="background2" w:themeShade="BF"/>
      </w:rPr>
      <w:t xml:space="preserve"> 28 (1)</w:t>
    </w:r>
    <w:r w:rsidR="006742CC">
      <w:rPr>
        <w:color w:val="AEAAAA" w:themeColor="background2" w:themeShade="BF"/>
      </w:rPr>
      <w:t xml:space="preserve"> e</w:t>
    </w:r>
    <w:r w:rsidR="006742CC" w:rsidRPr="006742CC">
      <w:rPr>
        <w:color w:val="AEAAAA" w:themeColor="background2" w:themeShade="BF"/>
      </w:rPr>
      <w:t>2022</w:t>
    </w:r>
    <w:r w:rsidR="006742CC">
      <w:rPr>
        <w:color w:val="AEAAAA" w:themeColor="background2" w:themeShade="BF"/>
      </w:rPr>
      <w:t>id</w:t>
    </w:r>
    <w:r>
      <w:t xml:space="preserve">  </w:t>
    </w:r>
    <w:r w:rsidRPr="005B25A2">
      <w:rPr>
        <w:color w:val="AEAAAA" w:themeColor="background2" w:themeShade="BF"/>
      </w:rPr>
      <w:t xml:space="preserve"> </w:t>
    </w:r>
  </w:p>
  <w:p w14:paraId="1979CD96" w14:textId="77777777" w:rsidR="00AE591E" w:rsidRDefault="00AE591E" w:rsidP="00AE591E">
    <w:pPr>
      <w:pStyle w:val="Pdepxina"/>
      <w:rPr>
        <w:color w:val="AEAAAA" w:themeColor="background2" w:themeShade="BF"/>
      </w:rPr>
    </w:pPr>
  </w:p>
  <w:p w14:paraId="70D0B5CD" w14:textId="77777777" w:rsidR="00AE591E" w:rsidRPr="00AE591E" w:rsidRDefault="00AE591E" w:rsidP="00AE591E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FA3A" w14:textId="67CA3A7D" w:rsidR="0056201F" w:rsidRPr="00AE591E" w:rsidRDefault="00C0269C" w:rsidP="0056201F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4EFB41" wp14:editId="4C09A050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A2ABF3" id="Conector recto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 w:rsidR="0056201F"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4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="00137D14">
      <w:rPr>
        <w:color w:val="AEAAAA" w:themeColor="background2" w:themeShade="BF"/>
      </w:rPr>
      <w:t>Humanidades</w:t>
    </w:r>
    <w:r w:rsidRPr="00AE591E">
      <w:rPr>
        <w:color w:val="AEAAAA" w:themeColor="background2" w:themeShade="BF"/>
      </w:rPr>
      <w:t xml:space="preserve">     </w:t>
    </w:r>
    <w:r w:rsidR="0056201F" w:rsidRPr="00AE591E">
      <w:rPr>
        <w:color w:val="AEAAAA" w:themeColor="background2" w:themeShade="BF"/>
      </w:rPr>
      <w:t xml:space="preserve">                                                                                          Autor para correspondencia: </w:t>
    </w:r>
  </w:p>
  <w:p w14:paraId="7CCC6812" w14:textId="77777777" w:rsidR="0056201F" w:rsidRPr="005B25A2" w:rsidRDefault="006742CC" w:rsidP="0087069A">
    <w:pPr>
      <w:pStyle w:val="Pdepxina"/>
      <w:jc w:val="center"/>
      <w:rPr>
        <w:color w:val="AEAAAA" w:themeColor="background2" w:themeShade="BF"/>
      </w:rPr>
    </w:pPr>
    <w:r>
      <w:rPr>
        <w:color w:val="AEAAAA" w:themeColor="background2" w:themeShade="BF"/>
      </w:rPr>
      <w:t xml:space="preserve">Publicado </w:t>
    </w:r>
    <w:r>
      <w:rPr>
        <w:color w:val="AEAAAA" w:themeColor="background2" w:themeShade="BF"/>
      </w:rPr>
      <w:fldChar w:fldCharType="begin"/>
    </w:r>
    <w:r>
      <w:rPr>
        <w:color w:val="AEAAAA" w:themeColor="background2" w:themeShade="BF"/>
      </w:rPr>
      <w:instrText xml:space="preserve"> TIME \@ "dd/MM/yyyy" </w:instrText>
    </w:r>
    <w:r>
      <w:rPr>
        <w:color w:val="AEAAAA" w:themeColor="background2" w:themeShade="BF"/>
      </w:rPr>
      <w:fldChar w:fldCharType="separate"/>
    </w:r>
    <w:r w:rsidR="00886972">
      <w:rPr>
        <w:noProof/>
        <w:color w:val="AEAAAA" w:themeColor="background2" w:themeShade="BF"/>
      </w:rPr>
      <w:t>10/04/2022</w:t>
    </w:r>
    <w:r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e2022id</w:t>
    </w:r>
  </w:p>
  <w:p w14:paraId="48C1750C" w14:textId="77777777" w:rsidR="00470CB4" w:rsidRPr="005B25A2" w:rsidRDefault="00470CB4" w:rsidP="0087069A">
    <w:pPr>
      <w:pStyle w:val="Pdepxina"/>
      <w:jc w:val="center"/>
      <w:rPr>
        <w:color w:val="AEAAAA" w:themeColor="background2" w:themeShade="BF"/>
        <w:sz w:val="16"/>
        <w:szCs w:val="16"/>
      </w:rPr>
    </w:pPr>
    <w:r w:rsidRPr="005B25A2">
      <w:rPr>
        <w:color w:val="AEAAAA" w:themeColor="background2" w:themeShade="BF"/>
        <w:sz w:val="16"/>
        <w:szCs w:val="16"/>
      </w:rPr>
      <w:t>©</w:t>
    </w:r>
    <w:r w:rsidR="00F674C6" w:rsidRPr="005B25A2">
      <w:rPr>
        <w:color w:val="AEAAAA" w:themeColor="background2" w:themeShade="BF"/>
        <w:sz w:val="16"/>
        <w:szCs w:val="16"/>
      </w:rPr>
      <w:fldChar w:fldCharType="begin"/>
    </w:r>
    <w:r w:rsidR="00F674C6" w:rsidRPr="005B25A2">
      <w:rPr>
        <w:color w:val="AEAAAA" w:themeColor="background2" w:themeShade="BF"/>
        <w:sz w:val="16"/>
        <w:szCs w:val="16"/>
      </w:rPr>
      <w:instrText xml:space="preserve"> TIME  \@ "yyyy"  \* MERGEFORMAT </w:instrText>
    </w:r>
    <w:r w:rsidR="00F674C6" w:rsidRPr="005B25A2">
      <w:rPr>
        <w:color w:val="AEAAAA" w:themeColor="background2" w:themeShade="BF"/>
        <w:sz w:val="16"/>
        <w:szCs w:val="16"/>
      </w:rPr>
      <w:fldChar w:fldCharType="separate"/>
    </w:r>
    <w:r w:rsidR="00886972">
      <w:rPr>
        <w:noProof/>
        <w:color w:val="AEAAAA" w:themeColor="background2" w:themeShade="BF"/>
        <w:sz w:val="16"/>
        <w:szCs w:val="16"/>
      </w:rPr>
      <w:t>2022</w:t>
    </w:r>
    <w:r w:rsidR="00F674C6" w:rsidRPr="005B25A2">
      <w:rPr>
        <w:color w:val="AEAAAA" w:themeColor="background2" w:themeShade="BF"/>
        <w:sz w:val="16"/>
        <w:szCs w:val="16"/>
      </w:rPr>
      <w:fldChar w:fldCharType="end"/>
    </w:r>
    <w:r w:rsidR="00F674C6" w:rsidRPr="005B25A2">
      <w:rPr>
        <w:color w:val="AEAAAA" w:themeColor="background2" w:themeShade="BF"/>
        <w:sz w:val="16"/>
        <w:szCs w:val="16"/>
      </w:rPr>
      <w:t xml:space="preserve"> </w:t>
    </w:r>
    <w:r w:rsidRPr="005B25A2">
      <w:rPr>
        <w:color w:val="AEAAAA" w:themeColor="background2" w:themeShade="BF"/>
        <w:sz w:val="16"/>
        <w:szCs w:val="16"/>
      </w:rPr>
      <w:t>Revista Cadernos de Atención Primaria</w:t>
    </w:r>
    <w:r w:rsidR="00F674C6" w:rsidRPr="005B25A2">
      <w:rPr>
        <w:color w:val="AEAAAA" w:themeColor="background2" w:themeShade="BF"/>
        <w:sz w:val="16"/>
        <w:szCs w:val="16"/>
      </w:rPr>
      <w:t xml:space="preserve"> este é un artigo Open Access publicado baixo a licenza CCBY-NC-ND(</w:t>
    </w:r>
    <w:hyperlink r:id="rId1" w:history="1">
      <w:r w:rsidR="00F674C6" w:rsidRPr="005B25A2">
        <w:rPr>
          <w:rStyle w:val="Hiperligazn"/>
          <w:color w:val="AEAAAA" w:themeColor="background2" w:themeShade="BF"/>
          <w:sz w:val="16"/>
          <w:szCs w:val="16"/>
        </w:rPr>
        <w:t>http://creativecommons.org/licenses/by-nc-nd/4.0/).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89C3" w14:textId="77777777" w:rsidR="00F27228" w:rsidRDefault="00F27228" w:rsidP="007472F2">
      <w:r>
        <w:separator/>
      </w:r>
    </w:p>
  </w:footnote>
  <w:footnote w:type="continuationSeparator" w:id="0">
    <w:p w14:paraId="6C038EE2" w14:textId="77777777" w:rsidR="00F27228" w:rsidRDefault="00F27228" w:rsidP="0074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6AF5" w14:textId="77777777" w:rsidR="005B25A2" w:rsidRDefault="005B25A2" w:rsidP="00220964"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011ABCA" wp14:editId="70F855F9">
              <wp:simplePos x="0" y="0"/>
              <wp:positionH relativeFrom="column">
                <wp:posOffset>5003165</wp:posOffset>
              </wp:positionH>
              <wp:positionV relativeFrom="paragraph">
                <wp:posOffset>-3175</wp:posOffset>
              </wp:positionV>
              <wp:extent cx="1254125" cy="60960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803A4" w14:textId="77777777" w:rsidR="005B25A2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5390779B" w14:textId="77777777" w:rsidR="00220964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1AB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3.95pt;margin-top:-.25pt;width:98.75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" filled="f" stroked="f">
              <v:textbox>
                <w:txbxContent>
                  <w:p w14:paraId="285803A4" w14:textId="77777777" w:rsidR="005B25A2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5390779B" w14:textId="77777777" w:rsidR="00220964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B4256D" w14:textId="77777777" w:rsidR="00C0269C" w:rsidRPr="00CE22E4" w:rsidRDefault="00CE22E4" w:rsidP="00220964">
    <w:pPr>
      <w:rPr>
        <w:color w:val="AEAAAA" w:themeColor="background2" w:themeShade="BF"/>
        <w:sz w:val="20"/>
        <w:szCs w:val="20"/>
      </w:rPr>
    </w:pPr>
    <w:r w:rsidRPr="00CE22E4">
      <w:rPr>
        <w:color w:val="AEAAAA" w:themeColor="background2" w:themeShade="BF"/>
        <w:sz w:val="20"/>
        <w:szCs w:val="20"/>
      </w:rPr>
      <w:t xml:space="preserve">Autor 1 Nome e </w:t>
    </w:r>
    <w:proofErr w:type="spellStart"/>
    <w:r w:rsidRPr="00CE22E4">
      <w:rPr>
        <w:color w:val="AEAAAA" w:themeColor="background2" w:themeShade="BF"/>
        <w:sz w:val="20"/>
        <w:szCs w:val="20"/>
      </w:rPr>
      <w:t>Apelidos</w:t>
    </w:r>
    <w:proofErr w:type="spellEnd"/>
    <w:r w:rsidR="00B775EA">
      <w:rPr>
        <w:color w:val="AEAAAA" w:themeColor="background2" w:themeShade="BF"/>
        <w:sz w:val="20"/>
        <w:szCs w:val="20"/>
      </w:rPr>
      <w:t xml:space="preserve"> Autor 2 Nome e </w:t>
    </w:r>
    <w:proofErr w:type="spellStart"/>
    <w:r w:rsidR="00B775EA">
      <w:rPr>
        <w:color w:val="AEAAAA" w:themeColor="background2" w:themeShade="BF"/>
        <w:sz w:val="20"/>
        <w:szCs w:val="20"/>
      </w:rPr>
      <w:t>Apelidos</w:t>
    </w:r>
    <w:proofErr w:type="spellEnd"/>
  </w:p>
  <w:p w14:paraId="420C9A25" w14:textId="77777777" w:rsidR="00A701BA" w:rsidRDefault="00CE22E4" w:rsidP="007472F2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2071963" wp14:editId="65659C0A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D9F1A9" id="Conector recto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75FF" w14:textId="77777777" w:rsidR="00AE591E" w:rsidRDefault="00AE591E" w:rsidP="00AE591E">
    <w:pPr>
      <w:rPr>
        <w:color w:val="AEAAAA" w:themeColor="background2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6202ADE" wp14:editId="1B193B1A">
              <wp:simplePos x="0" y="0"/>
              <wp:positionH relativeFrom="column">
                <wp:posOffset>4914265</wp:posOffset>
              </wp:positionH>
              <wp:positionV relativeFrom="paragraph">
                <wp:posOffset>-22759</wp:posOffset>
              </wp:positionV>
              <wp:extent cx="1254125" cy="609600"/>
              <wp:effectExtent l="0" t="0" r="0" b="0"/>
              <wp:wrapSquare wrapText="bothSides"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BC895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53AAD704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02A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6.95pt;margin-top:-1.8pt;width:98.7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" filled="f" stroked="f">
              <v:textbox>
                <w:txbxContent>
                  <w:p w14:paraId="5DDBC895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53AAD704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5098CD4" w14:textId="77777777" w:rsidR="00AE591E" w:rsidRPr="00AE591E" w:rsidRDefault="00AE591E" w:rsidP="00AE591E">
    <w:pPr>
      <w:rPr>
        <w:color w:val="AEAAAA" w:themeColor="background2" w:themeShade="BF"/>
        <w:sz w:val="20"/>
        <w:szCs w:val="20"/>
      </w:rPr>
    </w:pPr>
    <w:r w:rsidRPr="00AE591E">
      <w:rPr>
        <w:noProof/>
        <w:color w:val="AEAAAA" w:themeColor="background2" w:themeShade="BF"/>
      </w:rPr>
      <w:t>Título do artigo</w:t>
    </w:r>
  </w:p>
  <w:p w14:paraId="3A6C8F03" w14:textId="77777777" w:rsidR="00AE591E" w:rsidRDefault="00AE591E" w:rsidP="00AE591E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D0D9E" wp14:editId="54003094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F4E980" id="Conector recto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  <w:p w14:paraId="71B73270" w14:textId="77777777" w:rsidR="00A61F4C" w:rsidRDefault="00A61F4C" w:rsidP="007472F2">
    <w:pPr>
      <w:pStyle w:val="Cabecei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A3F2" w14:textId="77777777" w:rsidR="00CD2A08" w:rsidRDefault="00F64B5D" w:rsidP="007472F2">
    <w:pPr>
      <w:rPr>
        <w:lang w:val="gl-ES"/>
      </w:rPr>
    </w:pPr>
    <w:r>
      <w:rPr>
        <w:noProof/>
        <w:lang w:val="gl-ES"/>
      </w:rPr>
      <w:drawing>
        <wp:anchor distT="0" distB="0" distL="114300" distR="114300" simplePos="0" relativeHeight="251668480" behindDoc="0" locked="0" layoutInCell="1" allowOverlap="1" wp14:anchorId="5BBD9A08" wp14:editId="13CAFDED">
          <wp:simplePos x="0" y="0"/>
          <wp:positionH relativeFrom="margin">
            <wp:posOffset>4457729</wp:posOffset>
          </wp:positionH>
          <wp:positionV relativeFrom="paragraph">
            <wp:posOffset>167005</wp:posOffset>
          </wp:positionV>
          <wp:extent cx="1507490" cy="552450"/>
          <wp:effectExtent l="0" t="0" r="0" b="0"/>
          <wp:wrapTopAndBottom/>
          <wp:docPr id="9" name="Imax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xe 9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4C6" w:rsidRPr="00830721">
      <w:rPr>
        <w:noProof/>
      </w:rPr>
      <mc:AlternateContent>
        <mc:Choice Requires="wps">
          <w:drawing>
            <wp:anchor distT="0" distB="0" distL="118745" distR="118745" simplePos="0" relativeHeight="251667456" behindDoc="1" locked="0" layoutInCell="1" allowOverlap="0" wp14:anchorId="6D7C187B" wp14:editId="4CC4070A">
              <wp:simplePos x="0" y="0"/>
              <wp:positionH relativeFrom="margin">
                <wp:posOffset>-930910</wp:posOffset>
              </wp:positionH>
              <wp:positionV relativeFrom="topMargin">
                <wp:posOffset>400685</wp:posOffset>
              </wp:positionV>
              <wp:extent cx="2381250" cy="269875"/>
              <wp:effectExtent l="0" t="0" r="0" b="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0" cy="26987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D06F10" w14:textId="3E9A9396" w:rsidR="00470CB4" w:rsidRPr="0081665A" w:rsidRDefault="00886972" w:rsidP="007472F2">
                          <w:pPr>
                            <w:pStyle w:val="Cabeceira"/>
                          </w:pPr>
                          <w:r>
                            <w:t>HUMANIDADES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7C187B" id="Rectángulo 10" o:spid="_x0000_s1028" style="position:absolute;left:0;text-align:left;margin-left:-73.3pt;margin-top:31.55pt;width:187.5pt;height:21.25pt;z-index:-251649024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" o:allowoverlap="f" fillcolor="#5b9bd5 [3208]" stroked="f">
              <v:fill opacity="32896f"/>
              <v:textbox>
                <w:txbxContent>
                  <w:p w14:paraId="2AD06F10" w14:textId="3E9A9396" w:rsidR="00470CB4" w:rsidRPr="0081665A" w:rsidRDefault="00886972" w:rsidP="007472F2">
                    <w:pPr>
                      <w:pStyle w:val="Cabeceira"/>
                    </w:pPr>
                    <w:r>
                      <w:t>HUMANIDADES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D2A08" w:rsidRPr="00CD2A08">
      <w:rPr>
        <w:lang w:val="gl-ES"/>
      </w:rPr>
      <w:ptab w:relativeTo="margin" w:alignment="center" w:leader="none"/>
    </w:r>
    <w:r w:rsidR="00CD2A08" w:rsidRPr="00CD2A08">
      <w:rPr>
        <w:lang w:val="gl-ES"/>
      </w:rPr>
      <w:ptab w:relativeTo="margin" w:alignment="right" w:leader="none"/>
    </w:r>
    <w:r w:rsidR="00CD2A08">
      <w:rPr>
        <w:lang w:val="gl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ACB"/>
    <w:multiLevelType w:val="hybridMultilevel"/>
    <w:tmpl w:val="D42A09AC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B6808"/>
    <w:multiLevelType w:val="hybridMultilevel"/>
    <w:tmpl w:val="9242690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5D44"/>
    <w:multiLevelType w:val="hybridMultilevel"/>
    <w:tmpl w:val="9682714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2C92"/>
    <w:multiLevelType w:val="hybridMultilevel"/>
    <w:tmpl w:val="36A0FA8A"/>
    <w:lvl w:ilvl="0" w:tplc="02D86520">
      <w:start w:val="1"/>
      <w:numFmt w:val="bullet"/>
      <w:pStyle w:val="Parg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0C56"/>
    <w:multiLevelType w:val="hybridMultilevel"/>
    <w:tmpl w:val="C6FEB42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603DE"/>
    <w:multiLevelType w:val="hybridMultilevel"/>
    <w:tmpl w:val="34644DE0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1344503">
    <w:abstractNumId w:val="4"/>
  </w:num>
  <w:num w:numId="2" w16cid:durableId="517891817">
    <w:abstractNumId w:val="5"/>
  </w:num>
  <w:num w:numId="3" w16cid:durableId="888492840">
    <w:abstractNumId w:val="2"/>
  </w:num>
  <w:num w:numId="4" w16cid:durableId="996692361">
    <w:abstractNumId w:val="1"/>
  </w:num>
  <w:num w:numId="5" w16cid:durableId="794717680">
    <w:abstractNumId w:val="0"/>
  </w:num>
  <w:num w:numId="6" w16cid:durableId="1438795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72"/>
    <w:rsid w:val="00013CF2"/>
    <w:rsid w:val="00020670"/>
    <w:rsid w:val="00022F6A"/>
    <w:rsid w:val="00025185"/>
    <w:rsid w:val="00030CD4"/>
    <w:rsid w:val="00042300"/>
    <w:rsid w:val="000525AB"/>
    <w:rsid w:val="000568FB"/>
    <w:rsid w:val="00067052"/>
    <w:rsid w:val="000B0F46"/>
    <w:rsid w:val="00114E33"/>
    <w:rsid w:val="00137D14"/>
    <w:rsid w:val="00220964"/>
    <w:rsid w:val="0023033A"/>
    <w:rsid w:val="0024328B"/>
    <w:rsid w:val="00245018"/>
    <w:rsid w:val="00247BA6"/>
    <w:rsid w:val="00282827"/>
    <w:rsid w:val="0028635F"/>
    <w:rsid w:val="00296C17"/>
    <w:rsid w:val="002A275B"/>
    <w:rsid w:val="002C3440"/>
    <w:rsid w:val="00323E03"/>
    <w:rsid w:val="003B153D"/>
    <w:rsid w:val="003B2C98"/>
    <w:rsid w:val="003B3215"/>
    <w:rsid w:val="003C3463"/>
    <w:rsid w:val="004362F2"/>
    <w:rsid w:val="00437E99"/>
    <w:rsid w:val="004447A4"/>
    <w:rsid w:val="00457981"/>
    <w:rsid w:val="004655D9"/>
    <w:rsid w:val="00470C3E"/>
    <w:rsid w:val="00470CB4"/>
    <w:rsid w:val="005008F6"/>
    <w:rsid w:val="00516538"/>
    <w:rsid w:val="00521851"/>
    <w:rsid w:val="0054254D"/>
    <w:rsid w:val="0056201F"/>
    <w:rsid w:val="0058778F"/>
    <w:rsid w:val="005B25A2"/>
    <w:rsid w:val="00642ABE"/>
    <w:rsid w:val="006742CC"/>
    <w:rsid w:val="006F2A93"/>
    <w:rsid w:val="006F6901"/>
    <w:rsid w:val="0071013F"/>
    <w:rsid w:val="00723B5C"/>
    <w:rsid w:val="007472F2"/>
    <w:rsid w:val="007555EB"/>
    <w:rsid w:val="007819CF"/>
    <w:rsid w:val="007A525F"/>
    <w:rsid w:val="00800481"/>
    <w:rsid w:val="0081665A"/>
    <w:rsid w:val="00830721"/>
    <w:rsid w:val="00851945"/>
    <w:rsid w:val="0087069A"/>
    <w:rsid w:val="00886972"/>
    <w:rsid w:val="008B2E9D"/>
    <w:rsid w:val="008D3391"/>
    <w:rsid w:val="00906420"/>
    <w:rsid w:val="009230B4"/>
    <w:rsid w:val="00931601"/>
    <w:rsid w:val="00946D1B"/>
    <w:rsid w:val="00956F47"/>
    <w:rsid w:val="009E6B97"/>
    <w:rsid w:val="00A262FE"/>
    <w:rsid w:val="00A44989"/>
    <w:rsid w:val="00A61DED"/>
    <w:rsid w:val="00A61F4C"/>
    <w:rsid w:val="00A67A75"/>
    <w:rsid w:val="00A701BA"/>
    <w:rsid w:val="00A8685E"/>
    <w:rsid w:val="00AA0DF8"/>
    <w:rsid w:val="00AA46DE"/>
    <w:rsid w:val="00AB7933"/>
    <w:rsid w:val="00AE2841"/>
    <w:rsid w:val="00AE591E"/>
    <w:rsid w:val="00AF076A"/>
    <w:rsid w:val="00B32452"/>
    <w:rsid w:val="00B32E28"/>
    <w:rsid w:val="00B70653"/>
    <w:rsid w:val="00B775EA"/>
    <w:rsid w:val="00BC2FDF"/>
    <w:rsid w:val="00BF3999"/>
    <w:rsid w:val="00C0269C"/>
    <w:rsid w:val="00C05BDD"/>
    <w:rsid w:val="00C21A11"/>
    <w:rsid w:val="00C25C2B"/>
    <w:rsid w:val="00C4626E"/>
    <w:rsid w:val="00C54425"/>
    <w:rsid w:val="00C641E3"/>
    <w:rsid w:val="00C81B9A"/>
    <w:rsid w:val="00C94C80"/>
    <w:rsid w:val="00CA5B67"/>
    <w:rsid w:val="00CB1331"/>
    <w:rsid w:val="00CD2A08"/>
    <w:rsid w:val="00CD7F11"/>
    <w:rsid w:val="00CE22E4"/>
    <w:rsid w:val="00CE72E3"/>
    <w:rsid w:val="00CF597F"/>
    <w:rsid w:val="00D05630"/>
    <w:rsid w:val="00D05789"/>
    <w:rsid w:val="00D13E74"/>
    <w:rsid w:val="00D2773D"/>
    <w:rsid w:val="00D735DC"/>
    <w:rsid w:val="00D84589"/>
    <w:rsid w:val="00D93FC3"/>
    <w:rsid w:val="00D97883"/>
    <w:rsid w:val="00DD1076"/>
    <w:rsid w:val="00DD6334"/>
    <w:rsid w:val="00E04352"/>
    <w:rsid w:val="00E179D1"/>
    <w:rsid w:val="00E571F2"/>
    <w:rsid w:val="00E81A71"/>
    <w:rsid w:val="00EC2CBA"/>
    <w:rsid w:val="00EC3FB0"/>
    <w:rsid w:val="00F052E3"/>
    <w:rsid w:val="00F06CDD"/>
    <w:rsid w:val="00F20C45"/>
    <w:rsid w:val="00F27228"/>
    <w:rsid w:val="00F368B6"/>
    <w:rsid w:val="00F44A78"/>
    <w:rsid w:val="00F45A05"/>
    <w:rsid w:val="00F64B5D"/>
    <w:rsid w:val="00F674C6"/>
    <w:rsid w:val="00F675AF"/>
    <w:rsid w:val="00FA59B4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5E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72"/>
    <w:pPr>
      <w:spacing w:before="120" w:after="0" w:line="240" w:lineRule="exact"/>
      <w:jc w:val="both"/>
    </w:pPr>
    <w:rPr>
      <w:rFonts w:eastAsia="MS Mincho" w:cstheme="minorHAnsi"/>
      <w:bCs/>
      <w:lang w:val="en-US"/>
    </w:rPr>
  </w:style>
  <w:style w:type="paragraph" w:styleId="Ttulo1">
    <w:name w:val="heading 1"/>
    <w:basedOn w:val="Ttulo"/>
    <w:next w:val="Normal"/>
    <w:link w:val="Ttulo1Carc"/>
    <w:uiPriority w:val="9"/>
    <w:qFormat/>
    <w:rsid w:val="00931601"/>
    <w:pPr>
      <w:outlineLvl w:val="0"/>
    </w:pPr>
  </w:style>
  <w:style w:type="paragraph" w:styleId="Ttulo2">
    <w:name w:val="heading 2"/>
    <w:basedOn w:val="Ttulo1"/>
    <w:next w:val="Normal"/>
    <w:link w:val="Ttulo2Carc"/>
    <w:uiPriority w:val="9"/>
    <w:unhideWhenUsed/>
    <w:qFormat/>
    <w:rsid w:val="007472F2"/>
    <w:pPr>
      <w:outlineLvl w:val="1"/>
    </w:pPr>
    <w:rPr>
      <w:sz w:val="24"/>
      <w:szCs w:val="24"/>
    </w:rPr>
  </w:style>
  <w:style w:type="paragraph" w:styleId="Ttulo3">
    <w:name w:val="heading 3"/>
    <w:basedOn w:val="Ttulo2"/>
    <w:next w:val="Normal"/>
    <w:link w:val="Ttulo3Carc"/>
    <w:uiPriority w:val="9"/>
    <w:unhideWhenUsed/>
    <w:qFormat/>
    <w:rsid w:val="00282827"/>
    <w:pPr>
      <w:outlineLvl w:val="2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EC2CBA"/>
  </w:style>
  <w:style w:type="paragraph" w:styleId="Pdepxina">
    <w:name w:val="footer"/>
    <w:basedOn w:val="Normal"/>
    <w:link w:val="Pdepxin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EC2CBA"/>
  </w:style>
  <w:style w:type="character" w:styleId="Nmerodelia">
    <w:name w:val="line number"/>
    <w:basedOn w:val="Tipodeletrapredefinidodopargrafo"/>
    <w:uiPriority w:val="99"/>
    <w:semiHidden/>
    <w:unhideWhenUsed/>
    <w:rsid w:val="00F20C45"/>
  </w:style>
  <w:style w:type="paragraph" w:customStyle="1" w:styleId="EndNoteBibliography">
    <w:name w:val="EndNote Bibliography"/>
    <w:basedOn w:val="Normal"/>
    <w:rsid w:val="00723B5C"/>
    <w:pPr>
      <w:spacing w:line="480" w:lineRule="auto"/>
    </w:pPr>
    <w:rPr>
      <w:rFonts w:ascii="Times New Roman" w:hAnsi="Times New Roman" w:cs="Times New Roman"/>
    </w:rPr>
  </w:style>
  <w:style w:type="paragraph" w:customStyle="1" w:styleId="EstiloCadernos">
    <w:name w:val="EstiloCadernos"/>
    <w:basedOn w:val="Normal"/>
    <w:link w:val="EstiloCadernosCarc"/>
    <w:qFormat/>
    <w:rsid w:val="00C05BDD"/>
    <w:rPr>
      <w:bCs w:val="0"/>
    </w:rPr>
  </w:style>
  <w:style w:type="paragraph" w:styleId="Ttulo">
    <w:name w:val="Title"/>
    <w:basedOn w:val="Normal"/>
    <w:next w:val="Normal"/>
    <w:link w:val="TtuloCarc"/>
    <w:uiPriority w:val="10"/>
    <w:qFormat/>
    <w:rsid w:val="00931601"/>
    <w:rPr>
      <w:b/>
      <w:sz w:val="28"/>
      <w:szCs w:val="28"/>
    </w:rPr>
  </w:style>
  <w:style w:type="character" w:customStyle="1" w:styleId="EstiloCadernosCarc">
    <w:name w:val="EstiloCadernos Carác."/>
    <w:basedOn w:val="Tipodeletrapredefinidodopargrafo"/>
    <w:link w:val="EstiloCadernos"/>
    <w:rsid w:val="00C05BDD"/>
    <w:rPr>
      <w:rFonts w:eastAsia="MS Mincho" w:cstheme="minorHAnsi"/>
      <w:bCs/>
      <w:lang w:val="en-US"/>
    </w:rPr>
  </w:style>
  <w:style w:type="character" w:customStyle="1" w:styleId="TtuloCarc">
    <w:name w:val="Título Carác."/>
    <w:basedOn w:val="Tipodeletrapredefinidodopargrafo"/>
    <w:link w:val="Ttulo"/>
    <w:uiPriority w:val="10"/>
    <w:rsid w:val="00931601"/>
    <w:rPr>
      <w:rFonts w:eastAsia="MS Mincho" w:cstheme="minorHAnsi"/>
      <w:b/>
      <w:bCs/>
      <w:sz w:val="28"/>
      <w:szCs w:val="28"/>
      <w:lang w:val="en-US"/>
    </w:rPr>
  </w:style>
  <w:style w:type="paragraph" w:styleId="Subttulo">
    <w:name w:val="Subtitle"/>
    <w:basedOn w:val="Normal"/>
    <w:next w:val="Normal"/>
    <w:link w:val="SubttuloCarc"/>
    <w:uiPriority w:val="11"/>
    <w:qFormat/>
    <w:rsid w:val="008B2E9D"/>
    <w:pPr>
      <w:spacing w:line="200" w:lineRule="exact"/>
      <w:jc w:val="center"/>
    </w:pPr>
    <w:rPr>
      <w:color w:val="44546A" w:themeColor="text2"/>
      <w:sz w:val="20"/>
      <w:szCs w:val="20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8B2E9D"/>
    <w:rPr>
      <w:rFonts w:eastAsia="MS Mincho" w:cstheme="minorHAnsi"/>
      <w:bCs/>
      <w:color w:val="44546A" w:themeColor="text2"/>
      <w:sz w:val="20"/>
      <w:szCs w:val="20"/>
      <w:lang w:val="en-US"/>
    </w:rPr>
  </w:style>
  <w:style w:type="character" w:styleId="nfase">
    <w:name w:val="Emphasis"/>
    <w:uiPriority w:val="20"/>
    <w:qFormat/>
    <w:rsid w:val="004447A4"/>
    <w:rPr>
      <w:rFonts w:ascii="Arial" w:hAnsi="Arial" w:cs="Arial"/>
      <w:b/>
      <w:sz w:val="18"/>
      <w:szCs w:val="18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931601"/>
    <w:rPr>
      <w:rFonts w:eastAsia="MS Mincho" w:cstheme="minorHAnsi"/>
      <w:b/>
      <w:bCs/>
      <w:sz w:val="28"/>
      <w:szCs w:val="28"/>
      <w:lang w:val="en-US"/>
    </w:rPr>
  </w:style>
  <w:style w:type="character" w:styleId="Referenciatenue">
    <w:name w:val="Subtle Reference"/>
    <w:uiPriority w:val="31"/>
    <w:qFormat/>
    <w:rsid w:val="00025185"/>
    <w:rPr>
      <w:rFonts w:asciiTheme="majorHAnsi" w:hAnsiTheme="majorHAnsi" w:cs="Arial"/>
      <w:noProof/>
      <w:sz w:val="18"/>
      <w:szCs w:val="18"/>
    </w:rPr>
  </w:style>
  <w:style w:type="character" w:customStyle="1" w:styleId="Ttulo2Carc">
    <w:name w:val="Título 2 Carác."/>
    <w:basedOn w:val="Tipodeletrapredefinidodopargrafo"/>
    <w:link w:val="Ttulo2"/>
    <w:uiPriority w:val="9"/>
    <w:rsid w:val="007472F2"/>
    <w:rPr>
      <w:rFonts w:eastAsia="MS Mincho" w:cstheme="minorHAnsi"/>
      <w:b/>
      <w:bCs/>
      <w:sz w:val="24"/>
      <w:szCs w:val="24"/>
      <w:lang w:val="en-US"/>
    </w:rPr>
  </w:style>
  <w:style w:type="character" w:customStyle="1" w:styleId="Ttulo3Carc">
    <w:name w:val="Título 3 Carác."/>
    <w:basedOn w:val="Tipodeletrapredefinidodopargrafo"/>
    <w:link w:val="Ttulo3"/>
    <w:uiPriority w:val="9"/>
    <w:rsid w:val="00282827"/>
    <w:rPr>
      <w:rFonts w:eastAsia="MS Mincho" w:cstheme="minorHAnsi"/>
      <w:b/>
      <w:bCs/>
      <w:lang w:val="en-US"/>
    </w:rPr>
  </w:style>
  <w:style w:type="table" w:styleId="Tboacongrade">
    <w:name w:val="Table Grid"/>
    <w:basedOn w:val="Tboanormal"/>
    <w:uiPriority w:val="39"/>
    <w:rsid w:val="00AB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oadegrade4-nfase5">
    <w:name w:val="Grid Table 4 Accent 5"/>
    <w:basedOn w:val="Tboanormal"/>
    <w:uiPriority w:val="49"/>
    <w:rsid w:val="00946D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enda">
    <w:name w:val="caption"/>
    <w:basedOn w:val="Ttulo2"/>
    <w:next w:val="Normal"/>
    <w:uiPriority w:val="35"/>
    <w:unhideWhenUsed/>
    <w:qFormat/>
    <w:rsid w:val="007819CF"/>
    <w:pPr>
      <w:spacing w:before="0" w:after="200" w:line="240" w:lineRule="auto"/>
      <w:jc w:val="center"/>
    </w:pPr>
    <w:rPr>
      <w:bCs w:val="0"/>
      <w:i/>
      <w:iCs/>
      <w:color w:val="44546A" w:themeColor="text2"/>
      <w:szCs w:val="18"/>
    </w:rPr>
  </w:style>
  <w:style w:type="character" w:styleId="Textodomarcadordeposicin">
    <w:name w:val="Placeholder Text"/>
    <w:basedOn w:val="Tipodeletrapredefinidodopargrafo"/>
    <w:uiPriority w:val="99"/>
    <w:semiHidden/>
    <w:rsid w:val="0071013F"/>
    <w:rPr>
      <w:color w:val="808080"/>
    </w:rPr>
  </w:style>
  <w:style w:type="paragraph" w:styleId="Senespazamento">
    <w:name w:val="No Spacing"/>
    <w:uiPriority w:val="1"/>
    <w:qFormat/>
    <w:rsid w:val="007472F2"/>
    <w:pPr>
      <w:spacing w:after="0" w:line="240" w:lineRule="auto"/>
      <w:jc w:val="both"/>
    </w:pPr>
    <w:rPr>
      <w:rFonts w:eastAsia="MS Mincho" w:cstheme="minorHAnsi"/>
      <w:bCs/>
      <w:sz w:val="18"/>
      <w:szCs w:val="18"/>
      <w:lang w:val="en-US"/>
    </w:rPr>
  </w:style>
  <w:style w:type="character" w:styleId="Forte">
    <w:name w:val="Strong"/>
    <w:basedOn w:val="Tipodeletrapredefinidodopargrafo"/>
    <w:uiPriority w:val="22"/>
    <w:qFormat/>
    <w:rsid w:val="007472F2"/>
    <w:rPr>
      <w:b/>
    </w:rPr>
  </w:style>
  <w:style w:type="character" w:styleId="nfasetenue">
    <w:name w:val="Subtle Emphasis"/>
    <w:basedOn w:val="Tipodeletrapredefinidodopargrafo"/>
    <w:uiPriority w:val="19"/>
    <w:qFormat/>
    <w:rsid w:val="00114E33"/>
    <w:rPr>
      <w:i/>
      <w:iCs/>
      <w:color w:val="404040" w:themeColor="text1" w:themeTint="BF"/>
    </w:rPr>
  </w:style>
  <w:style w:type="character" w:styleId="Hiperligazn">
    <w:name w:val="Hyperlink"/>
    <w:basedOn w:val="Tipodeletrapredefinidodopargrafo"/>
    <w:uiPriority w:val="99"/>
    <w:unhideWhenUsed/>
    <w:rsid w:val="00F64B5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F64B5D"/>
    <w:rPr>
      <w:color w:val="605E5C"/>
      <w:shd w:val="clear" w:color="auto" w:fill="E1DFDD"/>
    </w:rPr>
  </w:style>
  <w:style w:type="paragraph" w:styleId="Pargrafodelista">
    <w:name w:val="List Paragraph"/>
    <w:basedOn w:val="Normal"/>
    <w:uiPriority w:val="34"/>
    <w:qFormat/>
    <w:rsid w:val="00013CF2"/>
    <w:pPr>
      <w:numPr>
        <w:numId w:val="6"/>
      </w:numPr>
      <w:contextualSpacing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).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journal.agamfec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FEA3-DA5D-41E4-9307-5C14968C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Humanidades revisado</Template>
  <TotalTime>5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Orixinais</vt:lpstr>
    </vt:vector>
  </TitlesOfParts>
  <Company>Cadernos de Atención Primaria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Humanidades</dc:title>
  <dc:subject/>
  <dc:creator>Equip Editorial de Cadernos</dc:creator>
  <cp:keywords/>
  <dc:description/>
  <cp:lastModifiedBy>Daniel de Bernardo Roca</cp:lastModifiedBy>
  <cp:revision>3</cp:revision>
  <cp:lastPrinted>2022-01-25T17:59:00Z</cp:lastPrinted>
  <dcterms:created xsi:type="dcterms:W3CDTF">2022-04-10T09:58:00Z</dcterms:created>
  <dcterms:modified xsi:type="dcterms:W3CDTF">2022-04-10T10:03:00Z</dcterms:modified>
</cp:coreProperties>
</file>